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b/>
          <w:bCs/>
          <w:color w:val="000000"/>
          <w:sz w:val="36"/>
          <w:szCs w:val="20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/>
          <w:color w:val="000000"/>
          <w:sz w:val="36"/>
          <w:szCs w:val="20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20"/>
          <w:lang w:val="en-US" w:eastAsia="zh-CN"/>
        </w:rPr>
        <w:t>坡头</w:t>
      </w:r>
      <w:bookmarkStart w:id="0" w:name="_GoBack"/>
      <w:bookmarkEnd w:id="0"/>
      <w:r>
        <w:rPr>
          <w:rFonts w:hint="eastAsia" w:ascii="Times New Roman" w:hAnsi="Times New Roman" w:eastAsia="方正小标宋简体"/>
          <w:color w:val="000000"/>
          <w:sz w:val="36"/>
          <w:szCs w:val="20"/>
        </w:rPr>
        <w:t>区</w:t>
      </w:r>
      <w:r>
        <w:rPr>
          <w:rFonts w:hint="eastAsia" w:ascii="Times New Roman" w:hAnsi="Times New Roman" w:eastAsia="方正小标宋简体"/>
          <w:color w:val="000000"/>
          <w:sz w:val="36"/>
          <w:szCs w:val="20"/>
          <w:lang w:eastAsia="zh-CN"/>
        </w:rPr>
        <w:t>应急管理局</w:t>
      </w:r>
      <w:r>
        <w:rPr>
          <w:rFonts w:hint="eastAsia" w:ascii="Times New Roman" w:hAnsi="Times New Roman" w:eastAsia="方正小标宋简体"/>
          <w:color w:val="000000"/>
          <w:sz w:val="36"/>
          <w:szCs w:val="20"/>
        </w:rPr>
        <w:t>政府信息公开申请流程图</w:t>
      </w:r>
    </w:p>
    <w:p>
      <w:pPr>
        <w:spacing w:line="220" w:lineRule="exact"/>
        <w:jc w:val="center"/>
        <w:rPr>
          <w:rFonts w:ascii="Times New Roman" w:hAnsi="Times New Roman" w:eastAsia="方正小标宋简体"/>
          <w:color w:val="000000"/>
          <w:sz w:val="36"/>
          <w:szCs w:val="20"/>
        </w:rPr>
      </w:pPr>
    </w:p>
    <w:p>
      <w:r>
        <w:pict>
          <v:shape id="_x0000_i1025" o:spt="75" type="#_x0000_t75" style="height:515.4pt;width:438.6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E2ZTAyN2Q2Nzk0YmQ4ODAzYzBiMmU4ODM3ZDc1ODcifQ=="/>
  </w:docVars>
  <w:rsids>
    <w:rsidRoot w:val="00EA420D"/>
    <w:rsid w:val="00147270"/>
    <w:rsid w:val="002367A1"/>
    <w:rsid w:val="00277A2A"/>
    <w:rsid w:val="00374B6C"/>
    <w:rsid w:val="005E314F"/>
    <w:rsid w:val="009F58B8"/>
    <w:rsid w:val="00AD57CC"/>
    <w:rsid w:val="00AE3EED"/>
    <w:rsid w:val="00B937EF"/>
    <w:rsid w:val="00BC4C33"/>
    <w:rsid w:val="00CA72F8"/>
    <w:rsid w:val="00D74205"/>
    <w:rsid w:val="00E13E66"/>
    <w:rsid w:val="00EA420D"/>
    <w:rsid w:val="00F4714C"/>
    <w:rsid w:val="00FB04B9"/>
    <w:rsid w:val="0D4765E1"/>
    <w:rsid w:val="103B2B53"/>
    <w:rsid w:val="191958E5"/>
    <w:rsid w:val="200D0BC9"/>
    <w:rsid w:val="32AA0CFA"/>
    <w:rsid w:val="444863DC"/>
    <w:rsid w:val="4CC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7"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市府办</Company>
  <Pages>1</Pages>
  <Words>22</Words>
  <Characters>22</Characters>
  <Lines>0</Lines>
  <Paragraphs>0</Paragraphs>
  <TotalTime>6</TotalTime>
  <ScaleCrop>false</ScaleCrop>
  <LinksUpToDate>false</LinksUpToDate>
  <CharactersWithSpaces>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Administrator</cp:lastModifiedBy>
  <dcterms:modified xsi:type="dcterms:W3CDTF">2022-08-01T02:49:49Z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F665F0AAAEDE4FDF9BAD493A63AFC2F6</vt:lpwstr>
  </property>
</Properties>
</file>